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aroondah-profile"/>
    <w:p>
      <w:pPr>
        <w:pStyle w:val="Heading1"/>
      </w:pPr>
      <w:r>
        <w:t xml:space="preserve">Maroondah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115,645          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Maroondah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62,450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Maroondah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$52,923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$7,397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66,690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9,048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7,389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7,163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6,707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4,487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9,996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10,229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25,671.15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230,400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2025-01-02T01:45:24Z</dcterms:created>
  <dcterms:modified xsi:type="dcterms:W3CDTF">2025-01-02T01:45:24Z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